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3A" w:rsidRDefault="0058502D">
      <w:pPr>
        <w:spacing w:line="440" w:lineRule="exact"/>
        <w:rPr>
          <w:rFonts w:ascii="仿宋_GB2312" w:eastAsia="仿宋_GB2312" w:hAnsi="宋体" w:cs="仿宋_GB2312"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bCs/>
          <w:sz w:val="28"/>
          <w:szCs w:val="28"/>
        </w:rPr>
        <w:t>附件：</w:t>
      </w:r>
    </w:p>
    <w:p w:rsidR="00B3703A" w:rsidRDefault="0058502D">
      <w:pPr>
        <w:spacing w:line="480" w:lineRule="exact"/>
        <w:jc w:val="center"/>
        <w:rPr>
          <w:rFonts w:ascii="方正小标宋简体" w:eastAsia="方正小标宋简体" w:hAnsi="Calibri" w:cs="黑体"/>
          <w:bCs/>
          <w:szCs w:val="21"/>
        </w:rPr>
      </w:pPr>
      <w:r>
        <w:rPr>
          <w:rFonts w:ascii="方正小标宋简体" w:eastAsia="方正小标宋简体" w:hAnsi="Calibri" w:cs="黑体" w:hint="eastAsia"/>
          <w:bCs/>
          <w:sz w:val="32"/>
        </w:rPr>
        <w:t>科</w:t>
      </w:r>
      <w:r w:rsidR="00C26DE7">
        <w:rPr>
          <w:rFonts w:ascii="方正小标宋简体" w:eastAsia="方正小标宋简体" w:hAnsi="Calibri" w:cs="黑体" w:hint="eastAsia"/>
          <w:bCs/>
          <w:sz w:val="32"/>
        </w:rPr>
        <w:t>室</w:t>
      </w:r>
      <w:r>
        <w:rPr>
          <w:rFonts w:ascii="方正小标宋简体" w:eastAsia="方正小标宋简体" w:hAnsi="Calibri" w:cs="黑体" w:hint="eastAsia"/>
          <w:bCs/>
          <w:sz w:val="32"/>
        </w:rPr>
        <w:t>主管岗位</w:t>
      </w:r>
      <w:r w:rsidR="00C26DE7">
        <w:rPr>
          <w:rFonts w:ascii="方正小标宋简体" w:eastAsia="方正小标宋简体" w:hAnsi="Calibri" w:cs="黑体" w:hint="eastAsia"/>
          <w:bCs/>
          <w:sz w:val="32"/>
        </w:rPr>
        <w:t>报名</w:t>
      </w:r>
      <w:r>
        <w:rPr>
          <w:rFonts w:ascii="方正小标宋简体" w:eastAsia="方正小标宋简体" w:hAnsi="Calibri" w:cs="黑体" w:hint="eastAsia"/>
          <w:bCs/>
          <w:sz w:val="32"/>
        </w:rPr>
        <w:t>表</w:t>
      </w:r>
    </w:p>
    <w:p w:rsidR="00B3703A" w:rsidRDefault="00B3703A">
      <w:pPr>
        <w:spacing w:line="480" w:lineRule="exact"/>
        <w:jc w:val="center"/>
        <w:rPr>
          <w:rFonts w:ascii="方正小标宋简体" w:eastAsia="方正小标宋简体" w:hAnsi="Calibri" w:cs="黑体"/>
          <w:bCs/>
          <w:szCs w:val="21"/>
        </w:rPr>
      </w:pPr>
    </w:p>
    <w:tbl>
      <w:tblPr>
        <w:tblStyle w:val="a5"/>
        <w:tblW w:w="9764" w:type="dxa"/>
        <w:jc w:val="center"/>
        <w:tblLayout w:type="fixed"/>
        <w:tblLook w:val="04A0"/>
      </w:tblPr>
      <w:tblGrid>
        <w:gridCol w:w="986"/>
        <w:gridCol w:w="234"/>
        <w:gridCol w:w="1027"/>
        <w:gridCol w:w="309"/>
        <w:gridCol w:w="1080"/>
        <w:gridCol w:w="1064"/>
        <w:gridCol w:w="1289"/>
        <w:gridCol w:w="1701"/>
        <w:gridCol w:w="2074"/>
      </w:tblGrid>
      <w:tr w:rsidR="00B3703A" w:rsidTr="00627C04">
        <w:trPr>
          <w:trHeight w:val="577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姓 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性  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民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556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出生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年月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籍  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出生地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03A" w:rsidTr="00627C04">
        <w:trPr>
          <w:trHeight w:val="680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政治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面貌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参加党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派时间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参加工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作时间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03A" w:rsidTr="00627C04">
        <w:trPr>
          <w:trHeight w:val="679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专业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特长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健康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状况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专业技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术职称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03A" w:rsidTr="00627C04">
        <w:trPr>
          <w:trHeight w:val="665"/>
          <w:jc w:val="center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工作单位及职务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9C1A8E" w:rsidRDefault="00C85EE0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9C1A8E">
              <w:rPr>
                <w:rFonts w:ascii="仿宋_GB2312" w:eastAsia="仿宋_GB2312" w:hAnsi="宋体" w:cs="仿宋_GB2312"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454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 xml:space="preserve">学历学位教育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全日制</w:t>
            </w:r>
          </w:p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学历学位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毕业院校系及专业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610"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B3703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在职教育学历学位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jc w:val="center"/>
              <w:rPr>
                <w:rFonts w:ascii="仿宋_GB2312" w:eastAsia="仿宋_GB2312" w:cs="仿宋_GB2312"/>
                <w:b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毕业院校系及专业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331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627C0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学习</w:t>
            </w:r>
            <w:r w:rsidR="0058502D"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工作经历</w:t>
            </w:r>
          </w:p>
        </w:tc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1559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奖惩情况</w:t>
            </w:r>
          </w:p>
        </w:tc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3703A" w:rsidTr="00627C04">
        <w:trPr>
          <w:trHeight w:val="182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Pr="00627C04" w:rsidRDefault="0058502D">
            <w:pPr>
              <w:spacing w:line="280" w:lineRule="exact"/>
              <w:ind w:right="113"/>
              <w:rPr>
                <w:rFonts w:ascii="仿宋_GB2312" w:eastAsia="仿宋_GB2312" w:hAnsi="宋体" w:cs="仿宋_GB2312"/>
                <w:b/>
                <w:sz w:val="24"/>
              </w:rPr>
            </w:pPr>
            <w:r w:rsidRPr="00627C04">
              <w:rPr>
                <w:rFonts w:ascii="仿宋_GB2312" w:eastAsia="仿宋_GB2312" w:hAnsi="宋体" w:cs="仿宋_GB2312" w:hint="eastAsia"/>
                <w:b/>
                <w:sz w:val="24"/>
              </w:rPr>
              <w:t>近三年年度考核情况</w:t>
            </w:r>
          </w:p>
        </w:tc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03A" w:rsidRDefault="00B3703A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B3703A" w:rsidRDefault="00B3703A">
      <w:pPr>
        <w:rPr>
          <w:sz w:val="18"/>
          <w:szCs w:val="18"/>
        </w:rPr>
      </w:pPr>
    </w:p>
    <w:p w:rsidR="00C85EE0" w:rsidRDefault="00C85EE0" w:rsidP="00C85EE0">
      <w:pPr>
        <w:spacing w:line="280" w:lineRule="exact"/>
        <w:ind w:left="113" w:right="113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</w:t>
      </w:r>
      <w:r w:rsidRPr="00C85EE0">
        <w:rPr>
          <w:rFonts w:ascii="仿宋_GB2312" w:eastAsia="仿宋_GB2312" w:hAnsi="宋体" w:cs="仿宋_GB2312" w:hint="eastAsia"/>
          <w:sz w:val="24"/>
        </w:rPr>
        <w:t>本人签名：</w:t>
      </w:r>
    </w:p>
    <w:sectPr w:rsidR="00C85EE0" w:rsidSect="00627C04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C9" w:rsidRDefault="00773EC9" w:rsidP="00B3703A">
      <w:r>
        <w:separator/>
      </w:r>
    </w:p>
  </w:endnote>
  <w:endnote w:type="continuationSeparator" w:id="1">
    <w:p w:rsidR="00773EC9" w:rsidRDefault="00773EC9" w:rsidP="00B3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A" w:rsidRDefault="00AA1C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B3703A" w:rsidRDefault="00AA1CA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850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C1A8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C9" w:rsidRDefault="00773EC9" w:rsidP="00B3703A">
      <w:r>
        <w:separator/>
      </w:r>
    </w:p>
  </w:footnote>
  <w:footnote w:type="continuationSeparator" w:id="1">
    <w:p w:rsidR="00773EC9" w:rsidRDefault="00773EC9" w:rsidP="00B37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333897"/>
    <w:rsid w:val="00041141"/>
    <w:rsid w:val="0058502D"/>
    <w:rsid w:val="00627C04"/>
    <w:rsid w:val="00670D6B"/>
    <w:rsid w:val="00773EC9"/>
    <w:rsid w:val="008E4DF0"/>
    <w:rsid w:val="009C1A8E"/>
    <w:rsid w:val="00AA1CAD"/>
    <w:rsid w:val="00B3703A"/>
    <w:rsid w:val="00C26DE7"/>
    <w:rsid w:val="00C85EE0"/>
    <w:rsid w:val="14E86D3B"/>
    <w:rsid w:val="2C8F7603"/>
    <w:rsid w:val="38833BA8"/>
    <w:rsid w:val="69DC23A0"/>
    <w:rsid w:val="6D535020"/>
    <w:rsid w:val="7233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370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3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3703A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">
    <w:name w:val="页眉 Char"/>
    <w:basedOn w:val="a0"/>
    <w:link w:val="a4"/>
    <w:rsid w:val="00B370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hui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chenhuimin</dc:creator>
  <cp:lastModifiedBy>Windows 用户</cp:lastModifiedBy>
  <cp:revision>6</cp:revision>
  <cp:lastPrinted>2018-07-30T11:20:00Z</cp:lastPrinted>
  <dcterms:created xsi:type="dcterms:W3CDTF">2018-07-30T08:16:00Z</dcterms:created>
  <dcterms:modified xsi:type="dcterms:W3CDTF">2019-09-02T07:24:00Z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